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79" w:rsidRDefault="00156679" w:rsidP="00A738B2">
      <w:pPr>
        <w:jc w:val="center"/>
        <w:rPr>
          <w:b/>
        </w:rPr>
      </w:pPr>
      <w:r w:rsidRPr="00A738B2">
        <w:rPr>
          <w:b/>
        </w:rPr>
        <w:t>Контакт-центру при Саратовском Росреестре исполнился 1 год!</w:t>
      </w:r>
    </w:p>
    <w:p w:rsidR="00156679" w:rsidRDefault="00156679">
      <w:pPr>
        <w:rPr>
          <w:b/>
        </w:rPr>
      </w:pPr>
    </w:p>
    <w:p w:rsidR="00156679" w:rsidRDefault="00156679" w:rsidP="002E5FAE">
      <w:pPr>
        <w:ind w:firstLine="708"/>
      </w:pPr>
      <w:r>
        <w:t>Единая Справочная служба (к</w:t>
      </w:r>
      <w:r w:rsidRPr="00D04C95">
        <w:t>онтакт-центр)</w:t>
      </w:r>
      <w:r>
        <w:t xml:space="preserve"> </w:t>
      </w:r>
      <w:r w:rsidRPr="00D04C95">
        <w:t>при Управлении Росреестра и филиале Кадастровой палаты по Саратовской области</w:t>
      </w:r>
      <w:r>
        <w:t xml:space="preserve"> была создана</w:t>
      </w:r>
      <w:r w:rsidRPr="00D04C95">
        <w:t xml:space="preserve"> </w:t>
      </w:r>
      <w:r>
        <w:t>год назад. Главной</w:t>
      </w:r>
      <w:r w:rsidRPr="00D04C95">
        <w:t xml:space="preserve"> функцией </w:t>
      </w:r>
      <w:r>
        <w:t>контакт-центра</w:t>
      </w:r>
      <w:r w:rsidRPr="00D04C95">
        <w:t xml:space="preserve"> </w:t>
      </w:r>
      <w:r>
        <w:t>стало</w:t>
      </w:r>
      <w:r w:rsidRPr="00D04C95">
        <w:t xml:space="preserve"> квалифицированное и оперативное консультирование населения по вопросам </w:t>
      </w:r>
      <w:r w:rsidRPr="005E01DF">
        <w:rPr>
          <w:color w:val="000000"/>
        </w:rPr>
        <w:t>деятельности</w:t>
      </w:r>
      <w:r>
        <w:rPr>
          <w:color w:val="000000"/>
        </w:rPr>
        <w:t xml:space="preserve"> ведомства</w:t>
      </w:r>
      <w:r w:rsidRPr="00D04C95">
        <w:t>.</w:t>
      </w:r>
      <w:r>
        <w:t xml:space="preserve"> Всего за год работы службы было оказано более 50 тысяч консультаций. При этом популярность контакт-центра у населения региона неуклонно возрастает: если сразу после его создания фиксировалось от 2 до 3 тысяч обращений в месяц, то в последнее время сотрудникам ежемесячно приходится обрабатывать от 4 до 5,5 тысяч обращений.</w:t>
      </w:r>
    </w:p>
    <w:p w:rsidR="00156679" w:rsidRDefault="00156679" w:rsidP="00A738B2">
      <w:pPr>
        <w:ind w:firstLine="708"/>
      </w:pPr>
      <w:r>
        <w:rPr>
          <w:color w:val="000000"/>
        </w:rPr>
        <w:t xml:space="preserve">Сотрудники контакт-центра консультируют граждан при устном личном обращении, а также отвечают на входящие телефонные звонки. </w:t>
      </w:r>
      <w:r>
        <w:t xml:space="preserve">Обращения по телефону составляют примерно 80 % от общего количества консультаций. </w:t>
      </w:r>
    </w:p>
    <w:p w:rsidR="00156679" w:rsidRDefault="00156679" w:rsidP="0088779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 интересует очень широкий к</w:t>
      </w:r>
      <w:r w:rsidRPr="00D04C95">
        <w:rPr>
          <w:sz w:val="28"/>
          <w:szCs w:val="28"/>
        </w:rPr>
        <w:t>руг вопросов</w:t>
      </w:r>
      <w:r>
        <w:rPr>
          <w:sz w:val="28"/>
          <w:szCs w:val="28"/>
        </w:rPr>
        <w:t>. Самыми популярными на протяжении всего первого года существования службы оставались такие вопросы, как: состав пакета документов для регистрации права собственности на объект недвижимости в разных жизненных ситуациях, порядок предоставления сведений из Единого государственного реестра недвижимости (ЕГРН), порядок прекращения обременения (ареста, ипотеки) недвижимого имущества и др.</w:t>
      </w:r>
    </w:p>
    <w:p w:rsidR="00156679" w:rsidRDefault="00156679" w:rsidP="009F70D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Чуть меньше, чем в предыдущий период, в 2017 году поступало запросов на информацию относительно порядка оспаривания кадастровой стоимости объектов недвижимости. </w:t>
      </w:r>
    </w:p>
    <w:p w:rsidR="00156679" w:rsidRDefault="00156679" w:rsidP="009F70D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 2017 года сотрудники контакт-центра уполномочены принимать по телефону заявки граждан о выдаче из архива невостребованных документов. Так, если кто-то из заявителей, подававших заявление о государственном кадастровом учёте и (или) государственной регистрации прав после 1 января 2017 года, не получил на руки документы, подлежащие выдаче после оказания госуслуги, он может позвонить по телефонам Единой справочной службы и оставить заявку. Сотрудник контакт-центра не только примет заявку и соберет всю необходимую для её исполнения информацию (</w:t>
      </w:r>
      <w:r w:rsidRPr="009F70D0">
        <w:rPr>
          <w:sz w:val="28"/>
          <w:szCs w:val="28"/>
        </w:rPr>
        <w:t>дата и место подачи документов</w:t>
      </w:r>
      <w:r>
        <w:rPr>
          <w:sz w:val="28"/>
          <w:szCs w:val="28"/>
        </w:rPr>
        <w:t xml:space="preserve">, </w:t>
      </w:r>
      <w:r w:rsidRPr="009F70D0">
        <w:rPr>
          <w:sz w:val="28"/>
          <w:szCs w:val="28"/>
        </w:rPr>
        <w:t>входящий номер заявления</w:t>
      </w:r>
      <w:r>
        <w:rPr>
          <w:sz w:val="28"/>
          <w:szCs w:val="28"/>
        </w:rPr>
        <w:t xml:space="preserve">, адрес объекта недвижимости, </w:t>
      </w:r>
      <w:r w:rsidRPr="009F70D0">
        <w:rPr>
          <w:sz w:val="28"/>
          <w:szCs w:val="28"/>
        </w:rPr>
        <w:tab/>
        <w:t>контактный телефон заявителя</w:t>
      </w:r>
      <w:r>
        <w:rPr>
          <w:sz w:val="28"/>
          <w:szCs w:val="28"/>
        </w:rPr>
        <w:t>), но и направит запрос дальше непосредственному исполнителю, после чего проинформирует заявителя о дате и месте выдаче запрашиваемых документов. Как показывает практика, это очень востребованная у населения региона услуга.</w:t>
      </w:r>
    </w:p>
    <w:p w:rsidR="00156679" w:rsidRDefault="00156679" w:rsidP="0088779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Чтобы оказывать консультативные услуги на самом высоком уровне, сотрудникам Единой Справочной службы приходится постоянно совершенствоваться, повышая свой профессиональный уровень. Их компетентность и доброжелательность постоянно отмечаются благодарными заявителями.</w:t>
      </w:r>
    </w:p>
    <w:p w:rsidR="00156679" w:rsidRPr="00E56748" w:rsidRDefault="00156679" w:rsidP="0088779E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56748">
        <w:rPr>
          <w:sz w:val="26"/>
          <w:szCs w:val="26"/>
        </w:rPr>
        <w:t xml:space="preserve">Напоминаем адрес и </w:t>
      </w:r>
      <w:r>
        <w:rPr>
          <w:sz w:val="26"/>
          <w:szCs w:val="26"/>
        </w:rPr>
        <w:t>телефоны к</w:t>
      </w:r>
      <w:r w:rsidRPr="00E56748">
        <w:rPr>
          <w:sz w:val="26"/>
          <w:szCs w:val="26"/>
        </w:rPr>
        <w:t xml:space="preserve">онтакт-центра: </w:t>
      </w:r>
    </w:p>
    <w:p w:rsidR="00156679" w:rsidRPr="00FD07E7" w:rsidRDefault="00156679" w:rsidP="0088779E">
      <w:pPr>
        <w:pStyle w:val="NormalWeb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FD07E7">
        <w:rPr>
          <w:b/>
          <w:sz w:val="26"/>
          <w:szCs w:val="26"/>
        </w:rPr>
        <w:t xml:space="preserve">г. Саратов, ул. Кутякова, д. 5, 2 этаж, каб. 216;  </w:t>
      </w:r>
    </w:p>
    <w:p w:rsidR="00156679" w:rsidRPr="00FD07E7" w:rsidRDefault="00156679" w:rsidP="003D08DC">
      <w:pPr>
        <w:pStyle w:val="NormalWeb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  <w:r w:rsidRPr="00FD07E7">
        <w:rPr>
          <w:b/>
          <w:sz w:val="26"/>
          <w:szCs w:val="26"/>
        </w:rPr>
        <w:t xml:space="preserve">тел.: </w:t>
      </w:r>
      <w:r w:rsidRPr="00FD07E7">
        <w:rPr>
          <w:b/>
          <w:sz w:val="26"/>
          <w:szCs w:val="26"/>
        </w:rPr>
        <w:tab/>
        <w:t xml:space="preserve">8(8452) 26-47-70, 8(8452) 74-67-16, </w:t>
      </w:r>
    </w:p>
    <w:p w:rsidR="00156679" w:rsidRPr="00FD07E7" w:rsidRDefault="00156679" w:rsidP="003D08DC">
      <w:pPr>
        <w:pStyle w:val="NormalWeb"/>
        <w:spacing w:before="0" w:beforeAutospacing="0" w:after="0" w:afterAutospacing="0"/>
        <w:ind w:left="708" w:firstLine="709"/>
        <w:jc w:val="both"/>
        <w:rPr>
          <w:b/>
          <w:sz w:val="26"/>
          <w:szCs w:val="26"/>
        </w:rPr>
      </w:pPr>
      <w:r w:rsidRPr="00FD07E7">
        <w:rPr>
          <w:b/>
          <w:sz w:val="26"/>
          <w:szCs w:val="26"/>
        </w:rPr>
        <w:t xml:space="preserve">8(8452) 65-60-41, 8(8452) 65-60-42, </w:t>
      </w:r>
    </w:p>
    <w:p w:rsidR="00156679" w:rsidRPr="003D08DC" w:rsidRDefault="00156679" w:rsidP="003D08DC">
      <w:pPr>
        <w:pStyle w:val="NormalWeb"/>
        <w:spacing w:before="0" w:beforeAutospacing="0" w:after="0" w:afterAutospacing="0"/>
        <w:ind w:left="708" w:firstLine="709"/>
        <w:jc w:val="both"/>
        <w:rPr>
          <w:b/>
          <w:sz w:val="26"/>
          <w:szCs w:val="26"/>
        </w:rPr>
      </w:pPr>
      <w:r w:rsidRPr="00FD07E7">
        <w:rPr>
          <w:b/>
          <w:sz w:val="26"/>
          <w:szCs w:val="26"/>
        </w:rPr>
        <w:t>8(8452) 65-60-43, 8(8452) 65-60-44.</w:t>
      </w:r>
    </w:p>
    <w:p w:rsidR="00156679" w:rsidRDefault="00156679" w:rsidP="00A738B2">
      <w:pPr>
        <w:ind w:firstLine="708"/>
      </w:pPr>
    </w:p>
    <w:sectPr w:rsidR="00156679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7E846519"/>
    <w:multiLevelType w:val="hybridMultilevel"/>
    <w:tmpl w:val="8110BBEA"/>
    <w:lvl w:ilvl="0" w:tplc="7ADA820E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8B2"/>
    <w:rsid w:val="000379D7"/>
    <w:rsid w:val="00083711"/>
    <w:rsid w:val="000D3E26"/>
    <w:rsid w:val="00156679"/>
    <w:rsid w:val="001F2EA6"/>
    <w:rsid w:val="00266583"/>
    <w:rsid w:val="002E5FAE"/>
    <w:rsid w:val="003C31A0"/>
    <w:rsid w:val="003D08DC"/>
    <w:rsid w:val="00520F7C"/>
    <w:rsid w:val="005605DD"/>
    <w:rsid w:val="0059580E"/>
    <w:rsid w:val="005A0AB2"/>
    <w:rsid w:val="005E01DF"/>
    <w:rsid w:val="0065210F"/>
    <w:rsid w:val="0065548F"/>
    <w:rsid w:val="00656F2C"/>
    <w:rsid w:val="0068539D"/>
    <w:rsid w:val="00820F85"/>
    <w:rsid w:val="0088779E"/>
    <w:rsid w:val="00893D2A"/>
    <w:rsid w:val="00913EC8"/>
    <w:rsid w:val="00941D34"/>
    <w:rsid w:val="0098792C"/>
    <w:rsid w:val="009D4601"/>
    <w:rsid w:val="009F70D0"/>
    <w:rsid w:val="00A738B2"/>
    <w:rsid w:val="00AE3B60"/>
    <w:rsid w:val="00B32127"/>
    <w:rsid w:val="00BF3C28"/>
    <w:rsid w:val="00D04C95"/>
    <w:rsid w:val="00E56748"/>
    <w:rsid w:val="00E81BDD"/>
    <w:rsid w:val="00E90BE7"/>
    <w:rsid w:val="00F141E7"/>
    <w:rsid w:val="00F763B9"/>
    <w:rsid w:val="00F805F7"/>
    <w:rsid w:val="00FD0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26"/>
    <w:pPr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3D2A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NormalWeb">
    <w:name w:val="Normal (Web)"/>
    <w:basedOn w:val="Normal"/>
    <w:uiPriority w:val="99"/>
    <w:rsid w:val="0088779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numbering" w:customStyle="1" w:styleId="3">
    <w:name w:val="Стиль3"/>
    <w:rsid w:val="000254D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423</Words>
  <Characters>2416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Контакт-центру при Саратовском Росреестре исполнился 1 год</dc:title>
  <dc:subject/>
  <dc:creator>Соинова</dc:creator>
  <cp:keywords/>
  <dc:description/>
  <cp:lastModifiedBy>Волкова</cp:lastModifiedBy>
  <cp:revision>2</cp:revision>
  <cp:lastPrinted>2017-06-27T11:00:00Z</cp:lastPrinted>
  <dcterms:created xsi:type="dcterms:W3CDTF">2017-07-12T07:08:00Z</dcterms:created>
  <dcterms:modified xsi:type="dcterms:W3CDTF">2017-07-12T07:08:00Z</dcterms:modified>
</cp:coreProperties>
</file>